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4A5FD" w14:textId="70631F1D" w:rsidR="00FE576D" w:rsidRPr="008F2A46" w:rsidRDefault="008F2A46" w:rsidP="008F2A46">
      <w:pPr>
        <w:pStyle w:val="Undertittel"/>
      </w:pPr>
      <w:r w:rsidRPr="008F2A46">
        <w:t xml:space="preserve">Møtereferat fra åpent allmøte </w:t>
      </w:r>
      <w:r w:rsidR="000A5B83">
        <w:t>12</w:t>
      </w:r>
      <w:r w:rsidRPr="008F2A46">
        <w:t xml:space="preserve">. </w:t>
      </w:r>
      <w:r w:rsidR="000A5B83">
        <w:t>august</w:t>
      </w:r>
      <w:r w:rsidRPr="008F2A46">
        <w:t xml:space="preserve"> 202</w:t>
      </w:r>
      <w:r w:rsidR="000A5B83">
        <w:t>4</w:t>
      </w:r>
    </w:p>
    <w:sdt>
      <w:sdtPr>
        <w:alias w:val="Oppmøte:"/>
        <w:tag w:val="Oppmøte:"/>
        <w:id w:val="-34966697"/>
        <w:placeholder>
          <w:docPart w:val="A9F51EF9627642EC8115D40438D54BEC"/>
        </w:placeholder>
        <w:temporary/>
        <w:showingPlcHdr/>
        <w15:appearance w15:val="hidden"/>
      </w:sdtPr>
      <w:sdtContent>
        <w:p w14:paraId="051E2837" w14:textId="77777777" w:rsidR="00FE576D" w:rsidRPr="00FD552B" w:rsidRDefault="00C54681">
          <w:pPr>
            <w:pStyle w:val="Overskrift1"/>
          </w:pPr>
          <w:r w:rsidRPr="008F2A46">
            <w:t>Oppmøte</w:t>
          </w:r>
        </w:p>
      </w:sdtContent>
    </w:sdt>
    <w:p w14:paraId="70F97914" w14:textId="5292E939" w:rsidR="00FE576D" w:rsidRDefault="00651CDE">
      <w:r>
        <w:t>Fra Kvarøy Fiskeoppdrett:</w:t>
      </w:r>
    </w:p>
    <w:p w14:paraId="58819CB4" w14:textId="062FF363" w:rsidR="00651CDE" w:rsidRDefault="00651CDE" w:rsidP="00651CDE">
      <w:pPr>
        <w:pStyle w:val="Listeavsnitt"/>
        <w:numPr>
          <w:ilvl w:val="0"/>
          <w:numId w:val="19"/>
        </w:numPr>
      </w:pPr>
      <w:r>
        <w:t>Alf-Gøran Knutsen, Daglig leder</w:t>
      </w:r>
    </w:p>
    <w:p w14:paraId="171FEC24" w14:textId="1CBEF7D2" w:rsidR="00651CDE" w:rsidRDefault="00651CDE" w:rsidP="00651CDE">
      <w:pPr>
        <w:pStyle w:val="Listeavsnitt"/>
        <w:numPr>
          <w:ilvl w:val="0"/>
          <w:numId w:val="19"/>
        </w:numPr>
      </w:pPr>
      <w:r>
        <w:t>Eirin Silvik, Kvalitetsleder</w:t>
      </w:r>
      <w:r>
        <w:br/>
      </w:r>
    </w:p>
    <w:p w14:paraId="6535F586" w14:textId="4D847387" w:rsidR="00651CDE" w:rsidRPr="00FD552B" w:rsidRDefault="00304DCA" w:rsidP="00651CDE">
      <w:pPr>
        <w:pStyle w:val="Listeavsnitt"/>
        <w:numPr>
          <w:ilvl w:val="0"/>
          <w:numId w:val="19"/>
        </w:numPr>
      </w:pPr>
      <w:r>
        <w:t>1</w:t>
      </w:r>
      <w:r w:rsidR="00651CDE">
        <w:t xml:space="preserve"> gjest deltok</w:t>
      </w:r>
    </w:p>
    <w:p w14:paraId="2DA6EFD3" w14:textId="56B41C02" w:rsidR="00FE576D" w:rsidRPr="00FD552B" w:rsidRDefault="00651CDE">
      <w:pPr>
        <w:pStyle w:val="Overskrift1"/>
      </w:pPr>
      <w:r>
        <w:t>Innledning</w:t>
      </w:r>
    </w:p>
    <w:p w14:paraId="784B395B" w14:textId="01D26200" w:rsidR="00FE576D" w:rsidRDefault="00651CDE">
      <w:r>
        <w:t>Alf-Gøran ønsket kort velkommen til møtet.</w:t>
      </w:r>
    </w:p>
    <w:p w14:paraId="7F065112" w14:textId="40BE0FED" w:rsidR="00651CDE" w:rsidRPr="00651CDE" w:rsidRDefault="00651CDE">
      <w:r w:rsidRPr="00651CDE">
        <w:t>Det var i</w:t>
      </w:r>
      <w:r>
        <w:t>ngen forhåndsinnmeldte saker fra interessenter.</w:t>
      </w:r>
    </w:p>
    <w:p w14:paraId="78E451BD" w14:textId="097515DE" w:rsidR="00FE576D" w:rsidRPr="00651CDE" w:rsidRDefault="00A42405">
      <w:pPr>
        <w:pStyle w:val="Overskrift1"/>
      </w:pPr>
      <w:r>
        <w:t>Informasjon Kvarøy Fiskeoppdrett</w:t>
      </w:r>
    </w:p>
    <w:p w14:paraId="2B7A13C7" w14:textId="1474B56A" w:rsidR="00330074" w:rsidRDefault="00925A68">
      <w:r>
        <w:t xml:space="preserve">Presentasjon av </w:t>
      </w:r>
      <w:r w:rsidR="003B6A1A">
        <w:t>status for Kvarøy Fiskeoppdrett og Kvarøy Group generelt</w:t>
      </w:r>
      <w:r w:rsidR="00962F98">
        <w:t>.</w:t>
      </w:r>
    </w:p>
    <w:p w14:paraId="790C7B29" w14:textId="3DCB446B" w:rsidR="00962F98" w:rsidRDefault="00962F98">
      <w:r>
        <w:t>Stikkord:</w:t>
      </w:r>
    </w:p>
    <w:p w14:paraId="6646591B" w14:textId="07AA532C" w:rsidR="00987F53" w:rsidRDefault="00D92A15" w:rsidP="003A1A4A">
      <w:pPr>
        <w:pStyle w:val="Listeavsnitt"/>
        <w:numPr>
          <w:ilvl w:val="0"/>
          <w:numId w:val="20"/>
        </w:numPr>
      </w:pPr>
      <w:r>
        <w:t>Våre lokaliteter</w:t>
      </w:r>
      <w:r w:rsidR="00EC02BC">
        <w:t xml:space="preserve"> og status produksjon</w:t>
      </w:r>
    </w:p>
    <w:p w14:paraId="1D58ADA6" w14:textId="6854001C" w:rsidR="00BB5FFE" w:rsidRDefault="00AC699A" w:rsidP="003A1A4A">
      <w:pPr>
        <w:pStyle w:val="Listeavsnitt"/>
        <w:numPr>
          <w:ilvl w:val="0"/>
          <w:numId w:val="20"/>
        </w:numPr>
      </w:pPr>
      <w:r>
        <w:t xml:space="preserve">Utfordringer </w:t>
      </w:r>
      <w:r w:rsidR="00EC02BC">
        <w:t>(</w:t>
      </w:r>
      <w:r>
        <w:t>lakselus</w:t>
      </w:r>
      <w:r w:rsidR="00AF239A">
        <w:t>, høye sjøtemperaturer</w:t>
      </w:r>
      <w:r w:rsidR="00A22864">
        <w:t xml:space="preserve"> og</w:t>
      </w:r>
      <w:r w:rsidR="00257A46">
        <w:t xml:space="preserve"> fiske</w:t>
      </w:r>
      <w:r w:rsidR="00F82FFA">
        <w:t>velferd</w:t>
      </w:r>
      <w:r w:rsidR="00EC02BC">
        <w:t>)</w:t>
      </w:r>
    </w:p>
    <w:p w14:paraId="78CF17ED" w14:textId="29FCD41F" w:rsidR="005B5BDD" w:rsidRDefault="005B5BDD" w:rsidP="003A1A4A">
      <w:pPr>
        <w:pStyle w:val="Listeavsnitt"/>
        <w:numPr>
          <w:ilvl w:val="0"/>
          <w:numId w:val="20"/>
        </w:numPr>
      </w:pPr>
      <w:r>
        <w:t>Kvarøys strategier</w:t>
      </w:r>
    </w:p>
    <w:p w14:paraId="7E6EAB05" w14:textId="59417501" w:rsidR="004D481A" w:rsidRDefault="00EC02BC" w:rsidP="003A1A4A">
      <w:pPr>
        <w:pStyle w:val="Listeavsnitt"/>
        <w:numPr>
          <w:ilvl w:val="0"/>
          <w:numId w:val="20"/>
        </w:numPr>
      </w:pPr>
      <w:r>
        <w:t>Luselasere</w:t>
      </w:r>
    </w:p>
    <w:p w14:paraId="602E698A" w14:textId="3C0E556C" w:rsidR="00882B27" w:rsidRDefault="00882B27" w:rsidP="003A1A4A">
      <w:pPr>
        <w:pStyle w:val="Listeavsnitt"/>
        <w:numPr>
          <w:ilvl w:val="0"/>
          <w:numId w:val="20"/>
        </w:numPr>
      </w:pPr>
      <w:r>
        <w:t>Fôr</w:t>
      </w:r>
    </w:p>
    <w:p w14:paraId="49A66AED" w14:textId="75D7AF39" w:rsidR="0077198B" w:rsidRDefault="0077198B" w:rsidP="003A1A4A">
      <w:pPr>
        <w:pStyle w:val="Listeavsnitt"/>
        <w:numPr>
          <w:ilvl w:val="0"/>
          <w:numId w:val="20"/>
        </w:numPr>
      </w:pPr>
      <w:r>
        <w:t>1814 Salmon</w:t>
      </w:r>
    </w:p>
    <w:p w14:paraId="12A14202" w14:textId="1F4E60AA" w:rsidR="006C3DF8" w:rsidRDefault="006C3DF8" w:rsidP="003A1A4A">
      <w:pPr>
        <w:pStyle w:val="Listeavsnitt"/>
        <w:numPr>
          <w:ilvl w:val="0"/>
          <w:numId w:val="20"/>
        </w:numPr>
      </w:pPr>
      <w:r>
        <w:t>Arctic Seafarm</w:t>
      </w:r>
    </w:p>
    <w:p w14:paraId="4101EEAA" w14:textId="77777777" w:rsidR="00C11E2B" w:rsidRDefault="00C11E2B"/>
    <w:p w14:paraId="306B11F7" w14:textId="370009F2" w:rsidR="00C11E2B" w:rsidRDefault="00C11E2B">
      <w:r>
        <w:t>Spørsmål og svar underveis i presentasjonen</w:t>
      </w:r>
    </w:p>
    <w:p w14:paraId="05565412" w14:textId="4A3AEBBC" w:rsidR="00FE576D" w:rsidRPr="00A42405" w:rsidRDefault="00A42405">
      <w:pPr>
        <w:pStyle w:val="Overskrift1"/>
      </w:pPr>
      <w:r w:rsidRPr="00A42405">
        <w:t>Informasjon sertifiseringer</w:t>
      </w:r>
    </w:p>
    <w:p w14:paraId="02894939" w14:textId="395661C3" w:rsidR="000A367D" w:rsidRDefault="000A367D">
      <w:r>
        <w:t xml:space="preserve">Kort presentasjon av ASC og de andre sertifiseringene Kvarøy Fiskeoppdrett </w:t>
      </w:r>
      <w:r w:rsidR="006811EE">
        <w:t>har, og hva som er de viktigste fokusområdene til de ulike.</w:t>
      </w:r>
    </w:p>
    <w:p w14:paraId="5F994E41" w14:textId="1A9BAAA1" w:rsidR="006811EE" w:rsidRDefault="004A42B5">
      <w:r>
        <w:t>Vi in</w:t>
      </w:r>
      <w:r w:rsidR="002F1F6D">
        <w:t>formerte om hvilke muligheter man har dersom man ønsker å melde inn klager, bekymringsmeldinger</w:t>
      </w:r>
      <w:r w:rsidR="008E2805">
        <w:t>, ris eller ros til oss, eller bare ønsker å få besvart spørsmål.</w:t>
      </w:r>
    </w:p>
    <w:p w14:paraId="12EFF49A" w14:textId="6EC979AD" w:rsidR="008F046A" w:rsidRPr="00A42405" w:rsidRDefault="004652F3">
      <w:r>
        <w:t>Spørsmål og svar underveis i produksjonen</w:t>
      </w:r>
    </w:p>
    <w:sectPr w:rsidR="008F046A" w:rsidRPr="00A42405" w:rsidSect="00FD552B">
      <w:footerReference w:type="default" r:id="rId10"/>
      <w:headerReference w:type="first" r:id="rId11"/>
      <w:pgSz w:w="11906" w:h="16838" w:code="9"/>
      <w:pgMar w:top="794" w:right="794" w:bottom="794" w:left="79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85497" w14:textId="77777777" w:rsidR="00AB6846" w:rsidRDefault="00AB6846">
      <w:r>
        <w:separator/>
      </w:r>
    </w:p>
  </w:endnote>
  <w:endnote w:type="continuationSeparator" w:id="0">
    <w:p w14:paraId="4F018D72" w14:textId="77777777" w:rsidR="00AB6846" w:rsidRDefault="00AB6846">
      <w:r>
        <w:continuationSeparator/>
      </w:r>
    </w:p>
  </w:endnote>
  <w:endnote w:type="continuationNotice" w:id="1">
    <w:p w14:paraId="469BB8F7" w14:textId="77777777" w:rsidR="00AB6846" w:rsidRDefault="00AB68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60DA9" w14:textId="77777777" w:rsidR="00FE576D" w:rsidRDefault="003B5FCE">
    <w:pPr>
      <w:pStyle w:val="Bunntekst"/>
    </w:pPr>
    <w:r>
      <w:rPr>
        <w:lang w:bidi="nb-NO"/>
      </w:rPr>
      <w:t xml:space="preserve">Side </w:t>
    </w:r>
    <w:r>
      <w:rPr>
        <w:lang w:bidi="nb-NO"/>
      </w:rPr>
      <w:fldChar w:fldCharType="begin"/>
    </w:r>
    <w:r>
      <w:rPr>
        <w:lang w:bidi="nb-NO"/>
      </w:rPr>
      <w:instrText xml:space="preserve"> PAGE   \* MERGEFORMAT </w:instrText>
    </w:r>
    <w:r>
      <w:rPr>
        <w:lang w:bidi="nb-NO"/>
      </w:rPr>
      <w:fldChar w:fldCharType="separate"/>
    </w:r>
    <w:r w:rsidR="00F925B9">
      <w:rPr>
        <w:noProof/>
        <w:lang w:bidi="nb-NO"/>
      </w:rPr>
      <w:t>2</w:t>
    </w:r>
    <w:r>
      <w:rPr>
        <w:lang w:bidi="nb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15074" w14:textId="77777777" w:rsidR="00AB6846" w:rsidRDefault="00AB6846">
      <w:r>
        <w:separator/>
      </w:r>
    </w:p>
  </w:footnote>
  <w:footnote w:type="continuationSeparator" w:id="0">
    <w:p w14:paraId="4FBB20D0" w14:textId="77777777" w:rsidR="00AB6846" w:rsidRDefault="00AB6846">
      <w:r>
        <w:continuationSeparator/>
      </w:r>
    </w:p>
  </w:footnote>
  <w:footnote w:type="continuationNotice" w:id="1">
    <w:p w14:paraId="21978ED6" w14:textId="77777777" w:rsidR="00AB6846" w:rsidRDefault="00AB68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E53C" w14:textId="0F14C41B" w:rsidR="008F2A46" w:rsidRDefault="008F2A46" w:rsidP="008F2A46">
    <w:pPr>
      <w:pStyle w:val="Topptekst"/>
      <w:jc w:val="right"/>
    </w:pPr>
    <w:r>
      <w:rPr>
        <w:noProof/>
      </w:rPr>
      <w:drawing>
        <wp:inline distT="0" distB="0" distL="0" distR="0" wp14:anchorId="1D41D091" wp14:editId="30A2E12B">
          <wp:extent cx="2242268" cy="523297"/>
          <wp:effectExtent l="0" t="0" r="5715" b="0"/>
          <wp:docPr id="1" name="Bilde 1" descr="Et bilde som inneholder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logo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3082" cy="532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8F29AA" w14:textId="77777777" w:rsidR="008F2A46" w:rsidRDefault="008F2A4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Nummerertliste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33101"/>
    <w:multiLevelType w:val="hybridMultilevel"/>
    <w:tmpl w:val="5F107D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3516F"/>
    <w:multiLevelType w:val="hybridMultilevel"/>
    <w:tmpl w:val="BFCA58B8"/>
    <w:lvl w:ilvl="0" w:tplc="5FE65FC6">
      <w:start w:val="6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95284"/>
    <w:multiLevelType w:val="hybridMultilevel"/>
    <w:tmpl w:val="8DB4B09E"/>
    <w:lvl w:ilvl="0" w:tplc="45B4A1B2">
      <w:start w:val="1"/>
      <w:numFmt w:val="bullet"/>
      <w:pStyle w:val="Punk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4286">
    <w:abstractNumId w:val="15"/>
  </w:num>
  <w:num w:numId="2" w16cid:durableId="229508173">
    <w:abstractNumId w:val="16"/>
  </w:num>
  <w:num w:numId="3" w16cid:durableId="150558583">
    <w:abstractNumId w:val="12"/>
  </w:num>
  <w:num w:numId="4" w16cid:durableId="851601140">
    <w:abstractNumId w:val="11"/>
  </w:num>
  <w:num w:numId="5" w16cid:durableId="463935579">
    <w:abstractNumId w:val="13"/>
  </w:num>
  <w:num w:numId="6" w16cid:durableId="1182235225">
    <w:abstractNumId w:val="9"/>
  </w:num>
  <w:num w:numId="7" w16cid:durableId="1534028721">
    <w:abstractNumId w:val="7"/>
  </w:num>
  <w:num w:numId="8" w16cid:durableId="1924946357">
    <w:abstractNumId w:val="6"/>
  </w:num>
  <w:num w:numId="9" w16cid:durableId="414254296">
    <w:abstractNumId w:val="5"/>
  </w:num>
  <w:num w:numId="10" w16cid:durableId="800270938">
    <w:abstractNumId w:val="4"/>
  </w:num>
  <w:num w:numId="11" w16cid:durableId="211429459">
    <w:abstractNumId w:val="8"/>
  </w:num>
  <w:num w:numId="12" w16cid:durableId="1333221401">
    <w:abstractNumId w:val="3"/>
  </w:num>
  <w:num w:numId="13" w16cid:durableId="1416590718">
    <w:abstractNumId w:val="2"/>
  </w:num>
  <w:num w:numId="14" w16cid:durableId="1883595589">
    <w:abstractNumId w:val="1"/>
  </w:num>
  <w:num w:numId="15" w16cid:durableId="1597517343">
    <w:abstractNumId w:val="0"/>
  </w:num>
  <w:num w:numId="16" w16cid:durableId="2031834812">
    <w:abstractNumId w:val="17"/>
  </w:num>
  <w:num w:numId="17" w16cid:durableId="519394840">
    <w:abstractNumId w:val="19"/>
  </w:num>
  <w:num w:numId="18" w16cid:durableId="1537348277">
    <w:abstractNumId w:val="18"/>
  </w:num>
  <w:num w:numId="19" w16cid:durableId="815924917">
    <w:abstractNumId w:val="10"/>
  </w:num>
  <w:num w:numId="20" w16cid:durableId="1842501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46"/>
    <w:rsid w:val="00022357"/>
    <w:rsid w:val="0005139C"/>
    <w:rsid w:val="00081D4D"/>
    <w:rsid w:val="000A367D"/>
    <w:rsid w:val="000A5B83"/>
    <w:rsid w:val="000C3D2A"/>
    <w:rsid w:val="000D1B9D"/>
    <w:rsid w:val="000E4F6B"/>
    <w:rsid w:val="000F21A5"/>
    <w:rsid w:val="00147962"/>
    <w:rsid w:val="00177236"/>
    <w:rsid w:val="002234A0"/>
    <w:rsid w:val="00257A46"/>
    <w:rsid w:val="002917A0"/>
    <w:rsid w:val="002A2B44"/>
    <w:rsid w:val="002A3FCB"/>
    <w:rsid w:val="002D3701"/>
    <w:rsid w:val="002F1F6D"/>
    <w:rsid w:val="00304DCA"/>
    <w:rsid w:val="00330074"/>
    <w:rsid w:val="003871FA"/>
    <w:rsid w:val="003A1A4A"/>
    <w:rsid w:val="003B5FCE"/>
    <w:rsid w:val="003B6A1A"/>
    <w:rsid w:val="003C0D0C"/>
    <w:rsid w:val="00402E7E"/>
    <w:rsid w:val="00416222"/>
    <w:rsid w:val="00424F9F"/>
    <w:rsid w:val="00435446"/>
    <w:rsid w:val="004652F3"/>
    <w:rsid w:val="004941F6"/>
    <w:rsid w:val="004A42B5"/>
    <w:rsid w:val="004D481A"/>
    <w:rsid w:val="004F4532"/>
    <w:rsid w:val="0050579C"/>
    <w:rsid w:val="005527DD"/>
    <w:rsid w:val="00577924"/>
    <w:rsid w:val="0058206D"/>
    <w:rsid w:val="005B5BDD"/>
    <w:rsid w:val="005D2056"/>
    <w:rsid w:val="005D7503"/>
    <w:rsid w:val="00651CDE"/>
    <w:rsid w:val="00666521"/>
    <w:rsid w:val="006811EE"/>
    <w:rsid w:val="00684306"/>
    <w:rsid w:val="006B6B3A"/>
    <w:rsid w:val="006C3DF8"/>
    <w:rsid w:val="007173EB"/>
    <w:rsid w:val="00745673"/>
    <w:rsid w:val="007638A6"/>
    <w:rsid w:val="00767509"/>
    <w:rsid w:val="0077198B"/>
    <w:rsid w:val="00774146"/>
    <w:rsid w:val="00786D8E"/>
    <w:rsid w:val="007B40E0"/>
    <w:rsid w:val="00882B27"/>
    <w:rsid w:val="00883FFD"/>
    <w:rsid w:val="008C76AE"/>
    <w:rsid w:val="008E1349"/>
    <w:rsid w:val="008E2805"/>
    <w:rsid w:val="008F046A"/>
    <w:rsid w:val="008F2A46"/>
    <w:rsid w:val="008F79A9"/>
    <w:rsid w:val="00907EA5"/>
    <w:rsid w:val="00925A68"/>
    <w:rsid w:val="009579FE"/>
    <w:rsid w:val="00962F98"/>
    <w:rsid w:val="00987F53"/>
    <w:rsid w:val="00A21298"/>
    <w:rsid w:val="00A22864"/>
    <w:rsid w:val="00A42405"/>
    <w:rsid w:val="00A43AF0"/>
    <w:rsid w:val="00A815BE"/>
    <w:rsid w:val="00AB3E35"/>
    <w:rsid w:val="00AB6846"/>
    <w:rsid w:val="00AC699A"/>
    <w:rsid w:val="00AE215A"/>
    <w:rsid w:val="00AF239A"/>
    <w:rsid w:val="00B51AD7"/>
    <w:rsid w:val="00B56E04"/>
    <w:rsid w:val="00BB5FFE"/>
    <w:rsid w:val="00C014E3"/>
    <w:rsid w:val="00C04B20"/>
    <w:rsid w:val="00C11E2B"/>
    <w:rsid w:val="00C41E6E"/>
    <w:rsid w:val="00C54681"/>
    <w:rsid w:val="00C7447B"/>
    <w:rsid w:val="00CE41FE"/>
    <w:rsid w:val="00D533B0"/>
    <w:rsid w:val="00D92A15"/>
    <w:rsid w:val="00DF2550"/>
    <w:rsid w:val="00E277D7"/>
    <w:rsid w:val="00E60A93"/>
    <w:rsid w:val="00E76CAA"/>
    <w:rsid w:val="00EC02BC"/>
    <w:rsid w:val="00ED0F55"/>
    <w:rsid w:val="00EE13A1"/>
    <w:rsid w:val="00F82FFA"/>
    <w:rsid w:val="00F9136A"/>
    <w:rsid w:val="00F925B9"/>
    <w:rsid w:val="00FA0E43"/>
    <w:rsid w:val="00FD552B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EEA86E"/>
  <w15:chartTrackingRefBased/>
  <w15:docId w15:val="{A76BF618-2DF4-4910-9628-49E1C69C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Overskrift1">
    <w:name w:val="heading 1"/>
    <w:basedOn w:val="Normal"/>
    <w:next w:val="Normal"/>
    <w:uiPriority w:val="9"/>
    <w:qFormat/>
    <w:rsid w:val="008F2A46"/>
    <w:pPr>
      <w:pBdr>
        <w:top w:val="single" w:sz="4" w:space="1" w:color="002060"/>
        <w:bottom w:val="single" w:sz="12" w:space="1" w:color="002060"/>
      </w:pBdr>
      <w:spacing w:before="240" w:after="240"/>
      <w:outlineLvl w:val="0"/>
    </w:pPr>
    <w:rPr>
      <w:rFonts w:asciiTheme="majorHAnsi" w:eastAsiaTheme="majorEastAsia" w:hAnsiTheme="majorHAnsi" w:cstheme="majorBidi"/>
      <w:color w:val="002060"/>
      <w:sz w:val="24"/>
      <w:szCs w:val="24"/>
    </w:rPr>
  </w:style>
  <w:style w:type="paragraph" w:styleId="Overskrift2">
    <w:name w:val="heading 2"/>
    <w:basedOn w:val="Normal"/>
    <w:next w:val="Normal"/>
    <w:uiPriority w:val="9"/>
    <w:unhideWhenUsed/>
    <w:qFormat/>
    <w:rsid w:val="00577924"/>
    <w:pPr>
      <w:outlineLvl w:val="1"/>
    </w:pPr>
    <w:rPr>
      <w:rFonts w:asciiTheme="majorHAnsi" w:eastAsiaTheme="majorEastAsia" w:hAnsiTheme="majorHAnsi" w:cstheme="majorBidi"/>
      <w:color w:val="002060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779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060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qFormat/>
    <w:rPr>
      <w:color w:val="808080"/>
    </w:rPr>
  </w:style>
  <w:style w:type="character" w:styleId="Sterkutheving">
    <w:name w:val="Intense Emphasis"/>
    <w:basedOn w:val="Standardskriftforavsnitt"/>
    <w:uiPriority w:val="6"/>
    <w:unhideWhenUsed/>
    <w:qFormat/>
    <w:rsid w:val="00577924"/>
    <w:rPr>
      <w:i/>
      <w:iCs/>
      <w:color w:val="002060"/>
    </w:rPr>
  </w:style>
  <w:style w:type="paragraph" w:styleId="Bunntekst">
    <w:name w:val="footer"/>
    <w:basedOn w:val="Normal"/>
    <w:link w:val="BunntekstTegn"/>
    <w:uiPriority w:val="99"/>
    <w:unhideWhenUsed/>
    <w:rsid w:val="007173EB"/>
    <w:pPr>
      <w:spacing w:before="0" w:after="0"/>
      <w:jc w:val="right"/>
    </w:pPr>
  </w:style>
  <w:style w:type="character" w:customStyle="1" w:styleId="BunntekstTegn">
    <w:name w:val="Bunntekst Tegn"/>
    <w:basedOn w:val="Standardskriftforavsnitt"/>
    <w:link w:val="Bunntekst"/>
    <w:uiPriority w:val="99"/>
    <w:rsid w:val="007173EB"/>
    <w:rPr>
      <w:szCs w:val="21"/>
    </w:rPr>
  </w:style>
  <w:style w:type="paragraph" w:styleId="Tittel">
    <w:name w:val="Title"/>
    <w:basedOn w:val="Normal"/>
    <w:uiPriority w:val="1"/>
    <w:qFormat/>
    <w:rsid w:val="008F2A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rgbClr w14:val="002060"/>
        </w14:solidFill>
        <w14:prstDash w14:val="solid"/>
        <w14:bevel/>
      </w14:textOutline>
      <w14:textFill>
        <w14:gradFill>
          <w14:gsLst>
            <w14:gs w14:pos="0">
              <w14:srgbClr w14:val="002060"/>
            </w14:gs>
            <w14:gs w14:pos="74000">
              <w14:schemeClr w14:val="accent6">
                <w14:lumMod w14:val="60000"/>
                <w14:lumOff w14:val="40000"/>
              </w14:schemeClr>
            </w14:gs>
            <w14:gs w14:pos="83000">
              <w14:schemeClr w14:val="accent6">
                <w14:lumMod w14:val="40000"/>
                <w14:lumOff w14:val="60000"/>
              </w14:schemeClr>
            </w14:gs>
            <w14:gs w14:pos="100000">
              <w14:schemeClr w14:val="accent6">
                <w14:lumMod w14:val="20000"/>
                <w14:lumOff w14:val="80000"/>
              </w14:schemeClr>
            </w14:gs>
          </w14:gsLst>
          <w14:lin w14:ang="5400000" w14:scaled="0"/>
        </w14:gradFill>
      </w14:textFill>
    </w:rPr>
  </w:style>
  <w:style w:type="table" w:styleId="Listetabell6fargerik">
    <w:name w:val="List Table 6 Colorful"/>
    <w:basedOn w:val="Vanligtabel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unktliste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Undertittel">
    <w:name w:val="Subtitle"/>
    <w:basedOn w:val="Normal"/>
    <w:uiPriority w:val="2"/>
    <w:qFormat/>
    <w:rsid w:val="008F2A46"/>
    <w:pPr>
      <w:spacing w:after="120"/>
      <w:jc w:val="right"/>
    </w:pPr>
    <w:rPr>
      <w:rFonts w:asciiTheme="majorHAnsi" w:eastAsiaTheme="majorEastAsia" w:hAnsiTheme="majorHAnsi" w:cstheme="majorBidi"/>
      <w:color w:val="002060"/>
      <w:sz w:val="32"/>
      <w:szCs w:val="3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Topptekst">
    <w:name w:val="header"/>
    <w:basedOn w:val="Normal"/>
    <w:link w:val="TopptekstTegn"/>
    <w:uiPriority w:val="99"/>
    <w:unhideWhenUsed/>
    <w:rsid w:val="007173EB"/>
    <w:pPr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7173EB"/>
    <w:rPr>
      <w:szCs w:val="2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A3FCB"/>
    <w:rPr>
      <w:rFonts w:ascii="Segoe UI" w:hAnsi="Segoe UI" w:cs="Segoe UI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2A3FCB"/>
  </w:style>
  <w:style w:type="paragraph" w:styleId="Blokkteks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rdtekst">
    <w:name w:val="Body Text"/>
    <w:basedOn w:val="Normal"/>
    <w:link w:val="BrdtekstTegn"/>
    <w:uiPriority w:val="99"/>
    <w:semiHidden/>
    <w:unhideWhenUsed/>
    <w:rsid w:val="002A3FC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2A3FCB"/>
    <w:rPr>
      <w:szCs w:val="21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A3FCB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2A3FCB"/>
    <w:rPr>
      <w:szCs w:val="21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2A3FCB"/>
    <w:rPr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2A3FCB"/>
    <w:pPr>
      <w:spacing w:after="10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2A3FCB"/>
    <w:rPr>
      <w:szCs w:val="21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2A3FCB"/>
    <w:pPr>
      <w:spacing w:after="120"/>
      <w:ind w:left="360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2A3FCB"/>
    <w:rPr>
      <w:szCs w:val="21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2A3FCB"/>
    <w:pPr>
      <w:spacing w:after="100"/>
      <w:ind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2A3FCB"/>
    <w:rPr>
      <w:szCs w:val="21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2A3FCB"/>
    <w:rPr>
      <w:szCs w:val="21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2A3FCB"/>
    <w:rPr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Hilsen">
    <w:name w:val="Closing"/>
    <w:basedOn w:val="Normal"/>
    <w:link w:val="HilsenTegn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2A3FCB"/>
    <w:rPr>
      <w:szCs w:val="21"/>
    </w:rPr>
  </w:style>
  <w:style w:type="table" w:styleId="Fargeriktrutenett">
    <w:name w:val="Colorful Grid"/>
    <w:basedOn w:val="Vanligtabel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2A3FCB"/>
    <w:rPr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A3FCB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A3FCB"/>
    <w:rPr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A3FC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A3FCB"/>
    <w:rPr>
      <w:b/>
      <w:bCs/>
      <w:szCs w:val="20"/>
    </w:rPr>
  </w:style>
  <w:style w:type="table" w:styleId="Mrkliste">
    <w:name w:val="Dark List"/>
    <w:basedOn w:val="Vanligtabel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o">
    <w:name w:val="Date"/>
    <w:basedOn w:val="Normal"/>
    <w:link w:val="DatoTegn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oTegn">
    <w:name w:val="Dato Tegn"/>
    <w:basedOn w:val="Standardskriftforavsnitt"/>
    <w:link w:val="Dato"/>
    <w:uiPriority w:val="3"/>
    <w:rsid w:val="00774146"/>
    <w:rPr>
      <w:szCs w:val="21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2A3FCB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2A3FCB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2A3FCB"/>
    <w:rPr>
      <w:szCs w:val="21"/>
    </w:rPr>
  </w:style>
  <w:style w:type="character" w:styleId="Utheving">
    <w:name w:val="Emphasis"/>
    <w:basedOn w:val="Standardskriftforavsnitt"/>
    <w:uiPriority w:val="20"/>
    <w:semiHidden/>
    <w:unhideWhenUsed/>
    <w:qFormat/>
    <w:rsid w:val="002A3FCB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unhideWhenUsed/>
    <w:rsid w:val="002A3FCB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2A3FCB"/>
    <w:rPr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tnotereferanse">
    <w:name w:val="footnote reference"/>
    <w:basedOn w:val="Standardskriftforavsnitt"/>
    <w:uiPriority w:val="99"/>
    <w:semiHidden/>
    <w:unhideWhenUsed/>
    <w:rsid w:val="002A3FCB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A3FCB"/>
    <w:rPr>
      <w:szCs w:val="20"/>
    </w:rPr>
  </w:style>
  <w:style w:type="table" w:styleId="Rutenettabell1lys">
    <w:name w:val="Grid Table 1 Light"/>
    <w:basedOn w:val="Vanligtabel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enettabell3">
    <w:name w:val="Grid Table 3"/>
    <w:basedOn w:val="Vanligtabel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foravsnitt"/>
    <w:uiPriority w:val="99"/>
    <w:semiHidden/>
    <w:unhideWhenUsed/>
    <w:rsid w:val="002A3FCB"/>
  </w:style>
  <w:style w:type="paragraph" w:styleId="HTML-adresse">
    <w:name w:val="HTML Address"/>
    <w:basedOn w:val="Normal"/>
    <w:link w:val="HTML-adresseTegn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2A3FCB"/>
    <w:rPr>
      <w:i/>
      <w:iCs/>
      <w:szCs w:val="21"/>
    </w:rPr>
  </w:style>
  <w:style w:type="character" w:styleId="HTML-sitat">
    <w:name w:val="HTML Cite"/>
    <w:basedOn w:val="Standardskriftforavsnitt"/>
    <w:uiPriority w:val="99"/>
    <w:semiHidden/>
    <w:unhideWhenUsed/>
    <w:rsid w:val="002A3FCB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2A3FCB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2A3FCB"/>
    <w:rPr>
      <w:rFonts w:ascii="Consolas" w:hAnsi="Consolas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2A3FCB"/>
    <w:rPr>
      <w:i/>
      <w:iCs/>
    </w:rPr>
  </w:style>
  <w:style w:type="character" w:styleId="Hyperkobling">
    <w:name w:val="Hyperlink"/>
    <w:basedOn w:val="Standardskriftforavsnitt"/>
    <w:uiPriority w:val="99"/>
    <w:semiHidden/>
    <w:unhideWhenUsed/>
    <w:rsid w:val="002A3FCB"/>
    <w:rPr>
      <w:color w:val="8E58B6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ystrutenett">
    <w:name w:val="Light Grid"/>
    <w:basedOn w:val="Vanligtabel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2A3FCB"/>
  </w:style>
  <w:style w:type="paragraph" w:styleId="Liste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Punktliste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Nummerertliste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eavsnitt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l2">
    <w:name w:val="List Table 2"/>
    <w:basedOn w:val="Vanligtabel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l3">
    <w:name w:val="List Table 3"/>
    <w:basedOn w:val="Vanligtabel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2A3FCB"/>
    <w:rPr>
      <w:rFonts w:ascii="Consolas" w:hAnsi="Consolas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mellomrom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2A3FCB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2A3FCB"/>
    <w:rPr>
      <w:szCs w:val="21"/>
    </w:rPr>
  </w:style>
  <w:style w:type="character" w:styleId="Sidetall">
    <w:name w:val="page number"/>
    <w:basedOn w:val="Standardskriftforavsnitt"/>
    <w:uiPriority w:val="99"/>
    <w:semiHidden/>
    <w:unhideWhenUsed/>
    <w:rsid w:val="002A3FCB"/>
  </w:style>
  <w:style w:type="table" w:styleId="Vanligtabell1">
    <w:name w:val="Plain Table 1"/>
    <w:basedOn w:val="Vanligtabel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2A3FCB"/>
    <w:rPr>
      <w:rFonts w:ascii="Consolas" w:hAnsi="Consolas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2A3FCB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2A3FCB"/>
    <w:rPr>
      <w:szCs w:val="21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2A3FCB"/>
    <w:rPr>
      <w:szCs w:val="21"/>
    </w:rPr>
  </w:style>
  <w:style w:type="character" w:styleId="Sterk">
    <w:name w:val="Strong"/>
    <w:basedOn w:val="Standardskriftforavsnitt"/>
    <w:uiPriority w:val="22"/>
    <w:semiHidden/>
    <w:unhideWhenUsed/>
    <w:qFormat/>
    <w:rsid w:val="002A3FCB"/>
    <w:rPr>
      <w:b/>
      <w:bCs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ell-3D-effekt1">
    <w:name w:val="Table 3D effects 1"/>
    <w:basedOn w:val="Vanligtabel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2A3FCB"/>
  </w:style>
  <w:style w:type="paragraph" w:styleId="INNH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77924"/>
    <w:rPr>
      <w:rFonts w:asciiTheme="majorHAnsi" w:eastAsiaTheme="majorEastAsia" w:hAnsiTheme="majorHAnsi" w:cstheme="majorBidi"/>
      <w:color w:val="0020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rinSilvik\AppData\Roaming\Microsoft\Templates\M&#248;tereferat%20fra%20foreldrer&#229;dets%20arbeidsutval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F51EF9627642EC8115D40438D54B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DF699B-1CD2-44B5-B1AD-F5AAF0CA6FC8}"/>
      </w:docPartPr>
      <w:docPartBody>
        <w:p w:rsidR="00B43CF5" w:rsidRDefault="00000000">
          <w:pPr>
            <w:pStyle w:val="A9F51EF9627642EC8115D40438D54BEC"/>
          </w:pPr>
          <w:r w:rsidRPr="00FD552B">
            <w:rPr>
              <w:lang w:bidi="nb-NO"/>
            </w:rPr>
            <w:t>Oppmøte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Punk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67998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8A"/>
    <w:rsid w:val="000E4F6B"/>
    <w:rsid w:val="002C2B2E"/>
    <w:rsid w:val="0035058A"/>
    <w:rsid w:val="003D7C75"/>
    <w:rsid w:val="0079727E"/>
    <w:rsid w:val="008268D8"/>
    <w:rsid w:val="00B43CF5"/>
    <w:rsid w:val="00CC6767"/>
    <w:rsid w:val="00E2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utheving">
    <w:name w:val="Intense Emphasis"/>
    <w:basedOn w:val="Standardskriftforavsnitt"/>
    <w:uiPriority w:val="6"/>
    <w:unhideWhenUsed/>
    <w:qFormat/>
    <w:rPr>
      <w:i/>
      <w:iCs/>
      <w:color w:val="80340D" w:themeColor="accent2" w:themeShade="80"/>
    </w:rPr>
  </w:style>
  <w:style w:type="paragraph" w:customStyle="1" w:styleId="A9F51EF9627642EC8115D40438D54BEC">
    <w:name w:val="A9F51EF9627642EC8115D40438D54BEC"/>
  </w:style>
  <w:style w:type="paragraph" w:styleId="Punktliste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b3d4fb-1e1c-4d03-95cd-af47abea88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00945609103B4B8F3E40596C55E390" ma:contentTypeVersion="14" ma:contentTypeDescription="Opprett et nytt dokument." ma:contentTypeScope="" ma:versionID="99390503855d1a0f05e776039d790d01">
  <xsd:schema xmlns:xsd="http://www.w3.org/2001/XMLSchema" xmlns:xs="http://www.w3.org/2001/XMLSchema" xmlns:p="http://schemas.microsoft.com/office/2006/metadata/properties" xmlns:ns2="47b3d4fb-1e1c-4d03-95cd-af47abea88e4" xmlns:ns3="b8bf221d-ae58-4301-96df-1c755cae4c3d" targetNamespace="http://schemas.microsoft.com/office/2006/metadata/properties" ma:root="true" ma:fieldsID="c0122c066cb1d3f6440b131efebc6d0d" ns2:_="" ns3:_="">
    <xsd:import namespace="47b3d4fb-1e1c-4d03-95cd-af47abea88e4"/>
    <xsd:import namespace="b8bf221d-ae58-4301-96df-1c755cae4c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3d4fb-1e1c-4d03-95cd-af47abea8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d24c55a9-1271-4bad-ae03-89ae187b44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f221d-ae58-4301-96df-1c755cae4c3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902B87-1676-41F3-A18D-7856617EB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F6DD9-E699-41F5-9990-068A3252E30B}">
  <ds:schemaRefs>
    <ds:schemaRef ds:uri="http://schemas.microsoft.com/office/2006/metadata/properties"/>
    <ds:schemaRef ds:uri="http://schemas.microsoft.com/office/infopath/2007/PartnerControls"/>
    <ds:schemaRef ds:uri="47b3d4fb-1e1c-4d03-95cd-af47abea88e4"/>
  </ds:schemaRefs>
</ds:datastoreItem>
</file>

<file path=customXml/itemProps3.xml><?xml version="1.0" encoding="utf-8"?>
<ds:datastoreItem xmlns:ds="http://schemas.openxmlformats.org/officeDocument/2006/customXml" ds:itemID="{E5FC97C6-F2DF-46B9-8543-E454E9525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3d4fb-1e1c-4d03-95cd-af47abea88e4"/>
    <ds:schemaRef ds:uri="b8bf221d-ae58-4301-96df-1c755cae4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 fra foreldrerådets arbeidsutvalg</Template>
  <TotalTime>181</TotalTime>
  <Pages>1</Pages>
  <Words>153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Eirin Silvik</dc:creator>
  <cp:lastModifiedBy>Eirin Silvik</cp:lastModifiedBy>
  <cp:revision>49</cp:revision>
  <dcterms:created xsi:type="dcterms:W3CDTF">2023-03-28T08:08:00Z</dcterms:created>
  <dcterms:modified xsi:type="dcterms:W3CDTF">2024-08-13T13:05:00Z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0x010100F300945609103B4B8F3E40596C55E390</vt:lpwstr>
  </property>
  <property fmtid="{D5CDD505-2E9C-101B-9397-08002B2CF9AE}" pid="3" name="MediaServiceImageTags">
    <vt:lpwstr/>
  </property>
</Properties>
</file>